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F1EE" w14:textId="77777777" w:rsidR="00B65171" w:rsidRPr="00B65171" w:rsidRDefault="00B65171" w:rsidP="00B65171">
      <w:pPr>
        <w:rPr>
          <w:b/>
          <w:bCs/>
          <w:lang w:val="fi-FI"/>
        </w:rPr>
      </w:pPr>
      <w:r w:rsidRPr="00B65171">
        <w:rPr>
          <w:b/>
          <w:bCs/>
          <w:lang w:val="fi-FI"/>
        </w:rPr>
        <w:t xml:space="preserve">Hanke </w:t>
      </w:r>
      <w:proofErr w:type="spellStart"/>
      <w:r w:rsidRPr="00B65171">
        <w:rPr>
          <w:b/>
          <w:bCs/>
          <w:lang w:val="fi-FI"/>
        </w:rPr>
        <w:t>nimetus</w:t>
      </w:r>
      <w:proofErr w:type="spellEnd"/>
      <w:r w:rsidRPr="00B65171">
        <w:rPr>
          <w:b/>
          <w:bCs/>
          <w:lang w:val="fi-FI"/>
        </w:rPr>
        <w:t xml:space="preserve">: </w:t>
      </w:r>
      <w:proofErr w:type="spellStart"/>
      <w:r w:rsidRPr="00B65171">
        <w:rPr>
          <w:b/>
          <w:bCs/>
          <w:lang w:val="fi-FI"/>
        </w:rPr>
        <w:t>Litsentsid</w:t>
      </w:r>
      <w:proofErr w:type="spellEnd"/>
    </w:p>
    <w:p w14:paraId="3EF51B6A" w14:textId="77777777" w:rsidR="00B65171" w:rsidRPr="00B65171" w:rsidRDefault="00B65171" w:rsidP="00B65171">
      <w:pPr>
        <w:rPr>
          <w:b/>
          <w:bCs/>
          <w:lang w:val="fi-FI"/>
        </w:rPr>
      </w:pPr>
      <w:proofErr w:type="spellStart"/>
      <w:r w:rsidRPr="00B65171">
        <w:rPr>
          <w:b/>
          <w:bCs/>
          <w:lang w:val="fi-FI"/>
        </w:rPr>
        <w:t>Viitenumber</w:t>
      </w:r>
      <w:proofErr w:type="spellEnd"/>
      <w:r w:rsidRPr="00B65171">
        <w:rPr>
          <w:b/>
          <w:bCs/>
          <w:lang w:val="fi-FI"/>
        </w:rPr>
        <w:t>: 308690</w:t>
      </w:r>
    </w:p>
    <w:p w14:paraId="27329534" w14:textId="5C29972F" w:rsidR="000D61ED" w:rsidRPr="00B65171" w:rsidRDefault="00B65171" w:rsidP="00B65171">
      <w:pPr>
        <w:rPr>
          <w:b/>
          <w:bCs/>
          <w:lang w:val="fi-FI"/>
        </w:rPr>
      </w:pPr>
      <w:proofErr w:type="spellStart"/>
      <w:r w:rsidRPr="00B65171">
        <w:rPr>
          <w:b/>
          <w:bCs/>
          <w:lang w:val="fi-FI"/>
        </w:rPr>
        <w:t>Hankija</w:t>
      </w:r>
      <w:proofErr w:type="spellEnd"/>
      <w:r w:rsidRPr="00B65171">
        <w:rPr>
          <w:b/>
          <w:bCs/>
          <w:lang w:val="fi-FI"/>
        </w:rPr>
        <w:t xml:space="preserve">: </w:t>
      </w:r>
      <w:proofErr w:type="spellStart"/>
      <w:r w:rsidRPr="00B65171">
        <w:rPr>
          <w:b/>
          <w:bCs/>
          <w:lang w:val="fi-FI"/>
        </w:rPr>
        <w:t>Riigi</w:t>
      </w:r>
      <w:proofErr w:type="spellEnd"/>
      <w:r w:rsidRPr="00B65171">
        <w:rPr>
          <w:b/>
          <w:bCs/>
          <w:lang w:val="fi-FI"/>
        </w:rPr>
        <w:t xml:space="preserve"> </w:t>
      </w:r>
      <w:proofErr w:type="spellStart"/>
      <w:r w:rsidRPr="00B65171">
        <w:rPr>
          <w:b/>
          <w:bCs/>
          <w:lang w:val="fi-FI"/>
        </w:rPr>
        <w:t>Kaitseinvesteeringute</w:t>
      </w:r>
      <w:proofErr w:type="spellEnd"/>
      <w:r w:rsidRPr="00B65171">
        <w:rPr>
          <w:b/>
          <w:bCs/>
          <w:lang w:val="fi-FI"/>
        </w:rPr>
        <w:t xml:space="preserve"> Keskus (70009764)</w:t>
      </w:r>
    </w:p>
    <w:p w14:paraId="274EFC61" w14:textId="63F17E8F" w:rsidR="00B65171" w:rsidRPr="00B65171" w:rsidRDefault="00B65171" w:rsidP="00B65171">
      <w:pPr>
        <w:rPr>
          <w:b/>
          <w:bCs/>
          <w:lang w:val="fi-FI"/>
        </w:rPr>
      </w:pPr>
      <w:proofErr w:type="spellStart"/>
      <w:proofErr w:type="gramStart"/>
      <w:r w:rsidRPr="00B65171">
        <w:rPr>
          <w:b/>
          <w:bCs/>
          <w:lang w:val="fi-FI"/>
        </w:rPr>
        <w:t>Pakkuja:DataFox</w:t>
      </w:r>
      <w:proofErr w:type="spellEnd"/>
      <w:proofErr w:type="gramEnd"/>
      <w:r w:rsidRPr="00B65171">
        <w:rPr>
          <w:b/>
          <w:bCs/>
          <w:lang w:val="fi-FI"/>
        </w:rPr>
        <w:t xml:space="preserve"> OÜ (12519049)</w:t>
      </w:r>
    </w:p>
    <w:p w14:paraId="546E51AA" w14:textId="77777777" w:rsidR="00B65171" w:rsidRDefault="00B65171" w:rsidP="00B65171">
      <w:pPr>
        <w:rPr>
          <w:lang w:val="fi-FI"/>
        </w:rPr>
      </w:pPr>
    </w:p>
    <w:p w14:paraId="058EBE23" w14:textId="77777777" w:rsidR="00B65171" w:rsidRPr="00B65171" w:rsidRDefault="00B65171" w:rsidP="00B65171">
      <w:pPr>
        <w:rPr>
          <w:b/>
          <w:bCs/>
        </w:rPr>
      </w:pPr>
      <w:r w:rsidRPr="00B65171">
        <w:rPr>
          <w:b/>
          <w:bCs/>
        </w:rPr>
        <w:t>Tehniline kirjeldus</w:t>
      </w:r>
    </w:p>
    <w:p w14:paraId="5020F02C" w14:textId="77777777" w:rsidR="00B65171" w:rsidRPr="00B65171" w:rsidRDefault="00B65171" w:rsidP="00B65171"/>
    <w:p w14:paraId="1AAAAF50" w14:textId="77777777" w:rsidR="00B65171" w:rsidRPr="00B65171" w:rsidRDefault="00B65171" w:rsidP="00B65171">
      <w:r w:rsidRPr="00B65171">
        <w:t xml:space="preserve">Soetatav ese: Olemasolevate litsentside tootetugede pikendus. </w:t>
      </w:r>
    </w:p>
    <w:p w14:paraId="2114560C" w14:textId="77777777" w:rsidR="00B65171" w:rsidRPr="00B65171" w:rsidRDefault="00B65171" w:rsidP="00B65171">
      <w:r w:rsidRPr="00B65171">
        <w:t>Litsents millel tootetuge pikendatakse (PAK ID): 051MhuSy7jY6wHez6yyWv0.</w:t>
      </w:r>
    </w:p>
    <w:p w14:paraId="2435D6DD" w14:textId="77777777" w:rsidR="00B65171" w:rsidRPr="00B65171" w:rsidRDefault="00B65171" w:rsidP="00B65171">
      <w:r w:rsidRPr="00B65171">
        <w:t>NVIDIA RTX Virtual Workstation-2.0 *Või sellega samaväärne.</w:t>
      </w:r>
    </w:p>
    <w:p w14:paraId="4080A138" w14:textId="77777777" w:rsidR="00B65171" w:rsidRPr="00B65171" w:rsidRDefault="00B65171" w:rsidP="00B65171">
      <w:r w:rsidRPr="00B65171">
        <w:t>NVIDIA Virtual Applications-3.0 *Või sellega samaväärne.</w:t>
      </w:r>
    </w:p>
    <w:p w14:paraId="21B5BF62" w14:textId="77777777" w:rsidR="00B65171" w:rsidRPr="00B65171" w:rsidRDefault="00B65171" w:rsidP="00B65171">
      <w:r w:rsidRPr="00B65171">
        <w:t>Litsentsi kogum koosneb 48 -</w:t>
      </w:r>
      <w:proofErr w:type="spellStart"/>
      <w:r w:rsidRPr="00B65171">
        <w:t>sast</w:t>
      </w:r>
      <w:proofErr w:type="spellEnd"/>
      <w:r w:rsidRPr="00B65171">
        <w:t xml:space="preserve"> litsentsist.</w:t>
      </w:r>
    </w:p>
    <w:p w14:paraId="547BC481" w14:textId="77777777" w:rsidR="00B65171" w:rsidRPr="00B65171" w:rsidRDefault="00B65171" w:rsidP="00B65171">
      <w:r w:rsidRPr="00B65171">
        <w:t>Tootetugede pikenduse periood: 5 aastat.</w:t>
      </w:r>
    </w:p>
    <w:p w14:paraId="5253F032" w14:textId="77777777" w:rsidR="00B65171" w:rsidRDefault="00B65171" w:rsidP="00B65171">
      <w:pPr>
        <w:rPr>
          <w:lang w:val="fi-FI"/>
        </w:rPr>
      </w:pPr>
    </w:p>
    <w:p w14:paraId="74477229" w14:textId="196834FF" w:rsidR="00B65171" w:rsidRDefault="00B65171" w:rsidP="00B65171">
      <w:pPr>
        <w:rPr>
          <w:b/>
          <w:bCs/>
          <w:lang w:val="fi-FI"/>
        </w:rPr>
      </w:pPr>
      <w:proofErr w:type="spellStart"/>
      <w:r w:rsidRPr="00B65171">
        <w:rPr>
          <w:b/>
          <w:bCs/>
          <w:lang w:val="fi-FI"/>
        </w:rPr>
        <w:t>Tootja</w:t>
      </w:r>
      <w:proofErr w:type="spellEnd"/>
      <w:r w:rsidRPr="00B65171">
        <w:rPr>
          <w:b/>
          <w:bCs/>
          <w:lang w:val="fi-FI"/>
        </w:rPr>
        <w:t xml:space="preserve"> </w:t>
      </w:r>
      <w:proofErr w:type="spellStart"/>
      <w:r w:rsidRPr="00B65171">
        <w:rPr>
          <w:b/>
          <w:bCs/>
          <w:lang w:val="fi-FI"/>
        </w:rPr>
        <w:t>pakkumus</w:t>
      </w:r>
      <w:proofErr w:type="spellEnd"/>
    </w:p>
    <w:tbl>
      <w:tblPr>
        <w:tblW w:w="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</w:tblGrid>
      <w:tr w:rsidR="00B65171" w:rsidRPr="00B65171" w14:paraId="350A8A01" w14:textId="77777777" w:rsidTr="00B65171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E9EB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 xml:space="preserve">PAK ID: 051MhuSy7jY6wHez6yyWv0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65171" w:rsidRPr="00B65171" w14:paraId="3DC56FC8" w14:textId="77777777" w:rsidTr="00B65171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1397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t-EE"/>
              </w:rPr>
            </w:pPr>
            <w:proofErr w:type="spellStart"/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Subscription</w:t>
            </w:r>
            <w:proofErr w:type="spellEnd"/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 xml:space="preserve"> ID: 1000010333-051MhuSy7jY6wHez6yyWv0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65171" w:rsidRPr="00B65171" w14:paraId="68754EF2" w14:textId="77777777" w:rsidTr="00B65171">
        <w:trPr>
          <w:trHeight w:val="288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2319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Litsentsi kuupäevad 28.03.2023 - 27.03.2028</w:t>
            </w:r>
          </w:p>
        </w:tc>
      </w:tr>
    </w:tbl>
    <w:p w14:paraId="3D214AED" w14:textId="77777777" w:rsidR="00B65171" w:rsidRDefault="00B65171" w:rsidP="00B65171">
      <w:pPr>
        <w:rPr>
          <w:b/>
          <w:bCs/>
          <w:lang w:val="fi-FI"/>
        </w:rPr>
      </w:pPr>
    </w:p>
    <w:tbl>
      <w:tblPr>
        <w:tblW w:w="5576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534"/>
        <w:gridCol w:w="689"/>
        <w:gridCol w:w="1015"/>
        <w:gridCol w:w="1276"/>
      </w:tblGrid>
      <w:tr w:rsidR="00B65171" w:rsidRPr="00B65171" w14:paraId="61D2FA9A" w14:textId="77777777" w:rsidTr="00B65171">
        <w:trPr>
          <w:trHeight w:val="288"/>
        </w:trPr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ECB3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  <w:t>Tootekood</w:t>
            </w:r>
          </w:p>
        </w:tc>
        <w:tc>
          <w:tcPr>
            <w:tcW w:w="2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7E5E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  <w:t>Nimetus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D933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  <w:t>Kogus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7FE0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</w:pPr>
            <w:proofErr w:type="spellStart"/>
            <w:r w:rsidRPr="00B65171"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  <w:t>Tk.hind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8214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b/>
                <w:bCs/>
                <w:color w:val="auto"/>
                <w:lang w:eastAsia="et-EE"/>
              </w:rPr>
              <w:t>Kokku</w:t>
            </w:r>
          </w:p>
        </w:tc>
      </w:tr>
      <w:tr w:rsidR="00B65171" w:rsidRPr="00B65171" w14:paraId="7919C398" w14:textId="77777777" w:rsidTr="00B65171">
        <w:trPr>
          <w:trHeight w:val="288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CEC4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712-DWS003+P2CMR60</w:t>
            </w:r>
          </w:p>
        </w:tc>
        <w:tc>
          <w:tcPr>
            <w:tcW w:w="2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39D3" w14:textId="77777777" w:rsidR="00B65171" w:rsidRPr="00B65171" w:rsidRDefault="00B65171" w:rsidP="00B65171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 xml:space="preserve">NVIDIA RTX </w:t>
            </w:r>
            <w:proofErr w:type="spellStart"/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vWS</w:t>
            </w:r>
            <w:proofErr w:type="spellEnd"/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 xml:space="preserve"> SUMS, 1 CCU, RENEW, 5 </w:t>
            </w:r>
            <w:proofErr w:type="spellStart"/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Years</w:t>
            </w:r>
            <w:proofErr w:type="spellEnd"/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40F8" w14:textId="77777777" w:rsidR="00B65171" w:rsidRPr="00B65171" w:rsidRDefault="00B65171" w:rsidP="00B65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48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6AD1" w14:textId="77777777" w:rsidR="00B65171" w:rsidRPr="00B65171" w:rsidRDefault="00B65171" w:rsidP="00B65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415,00 €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D687" w14:textId="77777777" w:rsidR="00B65171" w:rsidRPr="00B65171" w:rsidRDefault="00B65171" w:rsidP="00B65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lang w:eastAsia="et-EE"/>
              </w:rPr>
            </w:pPr>
            <w:r w:rsidRPr="00B65171">
              <w:rPr>
                <w:rFonts w:ascii="Calibri" w:eastAsia="Times New Roman" w:hAnsi="Calibri" w:cs="Calibri"/>
                <w:color w:val="auto"/>
                <w:lang w:eastAsia="et-EE"/>
              </w:rPr>
              <w:t>19 920,00 €</w:t>
            </w:r>
          </w:p>
        </w:tc>
      </w:tr>
    </w:tbl>
    <w:p w14:paraId="70C8FDB4" w14:textId="77777777" w:rsidR="00B65171" w:rsidRDefault="00B65171" w:rsidP="00B65171">
      <w:pPr>
        <w:rPr>
          <w:b/>
          <w:bCs/>
          <w:lang w:val="fi-FI"/>
        </w:rPr>
      </w:pPr>
    </w:p>
    <w:p w14:paraId="2566D69E" w14:textId="3A004832" w:rsidR="00B65171" w:rsidRDefault="00B65171" w:rsidP="00B65171">
      <w:pPr>
        <w:rPr>
          <w:lang w:val="fi-FI"/>
        </w:rPr>
      </w:pPr>
      <w:proofErr w:type="spellStart"/>
      <w:r w:rsidRPr="00B65171">
        <w:rPr>
          <w:lang w:val="fi-FI"/>
        </w:rPr>
        <w:t>Pakkumuse</w:t>
      </w:r>
      <w:proofErr w:type="spellEnd"/>
      <w:r w:rsidRPr="00B65171">
        <w:rPr>
          <w:lang w:val="fi-FI"/>
        </w:rPr>
        <w:t xml:space="preserve"> koostas</w:t>
      </w:r>
      <w:r>
        <w:rPr>
          <w:lang w:val="fi-FI"/>
        </w:rPr>
        <w:t>,</w:t>
      </w:r>
    </w:p>
    <w:p w14:paraId="6C99C6C7" w14:textId="77777777" w:rsidR="00B65171" w:rsidRPr="00B65171" w:rsidRDefault="00B65171" w:rsidP="00B65171">
      <w:pPr>
        <w:rPr>
          <w:lang w:val="fi-FI"/>
        </w:rPr>
      </w:pPr>
    </w:p>
    <w:p w14:paraId="4128B75F" w14:textId="713C867C" w:rsidR="00B65171" w:rsidRPr="00B65171" w:rsidRDefault="00B65171" w:rsidP="00B65171">
      <w:pPr>
        <w:rPr>
          <w:lang w:val="fi-FI"/>
        </w:rPr>
      </w:pPr>
      <w:r w:rsidRPr="00B65171">
        <w:rPr>
          <w:lang w:val="fi-FI"/>
        </w:rPr>
        <w:t>Risto Kiilberg</w:t>
      </w:r>
      <w:r w:rsidRPr="00B65171">
        <w:rPr>
          <w:lang w:val="fi-FI"/>
        </w:rPr>
        <w:br/>
        <w:t>+3725111887</w:t>
      </w:r>
      <w:r w:rsidRPr="00B65171">
        <w:rPr>
          <w:lang w:val="fi-FI"/>
        </w:rPr>
        <w:br/>
      </w:r>
      <w:hyperlink r:id="rId11" w:history="1">
        <w:r w:rsidRPr="00B65171">
          <w:rPr>
            <w:rStyle w:val="Hyperlink"/>
            <w:lang w:val="fi-FI"/>
          </w:rPr>
          <w:t>risto.kiilberg@datafox.ee</w:t>
        </w:r>
      </w:hyperlink>
      <w:r w:rsidRPr="00B65171">
        <w:rPr>
          <w:lang w:val="fi-FI"/>
        </w:rPr>
        <w:t xml:space="preserve"> </w:t>
      </w:r>
    </w:p>
    <w:sectPr w:rsidR="00B65171" w:rsidRPr="00B6517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AA09" w14:textId="77777777" w:rsidR="00365EEF" w:rsidRDefault="00365EEF" w:rsidP="00A222E4">
      <w:pPr>
        <w:spacing w:after="0" w:line="240" w:lineRule="auto"/>
      </w:pPr>
      <w:r>
        <w:separator/>
      </w:r>
    </w:p>
  </w:endnote>
  <w:endnote w:type="continuationSeparator" w:id="0">
    <w:p w14:paraId="6ADEB4E5" w14:textId="77777777" w:rsidR="00365EEF" w:rsidRDefault="00365EEF" w:rsidP="00A2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054A" w14:textId="77777777" w:rsidR="00A21FBC" w:rsidRPr="00E15ED2" w:rsidRDefault="00A21FBC" w:rsidP="00A21FBC">
    <w:pPr>
      <w:pStyle w:val="Footer"/>
      <w:jc w:val="center"/>
      <w:rPr>
        <w:color w:val="FF4D00"/>
      </w:rPr>
    </w:pPr>
    <w:r w:rsidRPr="00E15ED2">
      <w:rPr>
        <w:color w:val="FF4D00"/>
      </w:rPr>
      <w:t xml:space="preserve">Datafox OÜ    +372 </w:t>
    </w:r>
    <w:r w:rsidR="00210B98">
      <w:rPr>
        <w:color w:val="FF4D00"/>
      </w:rPr>
      <w:t>623 0150</w:t>
    </w:r>
    <w:r w:rsidRPr="00E15ED2">
      <w:rPr>
        <w:color w:val="FF4D00"/>
      </w:rPr>
      <w:t xml:space="preserve">   info@datafox.ee   </w:t>
    </w:r>
    <w:r w:rsidRPr="00E15ED2">
      <w:rPr>
        <w:color w:val="FF4D00"/>
      </w:rPr>
      <w:tab/>
    </w:r>
    <w:proofErr w:type="spellStart"/>
    <w:r w:rsidRPr="00E15ED2">
      <w:rPr>
        <w:color w:val="FF4D00"/>
      </w:rPr>
      <w:t>A.H.Tammsaare</w:t>
    </w:r>
    <w:proofErr w:type="spellEnd"/>
    <w:r w:rsidRPr="00E15ED2">
      <w:rPr>
        <w:color w:val="FF4D00"/>
      </w:rPr>
      <w:t xml:space="preserve"> 47   11316   Tallinn   Eesti</w:t>
    </w:r>
  </w:p>
  <w:p w14:paraId="3974C53F" w14:textId="77777777" w:rsidR="000E7B33" w:rsidRDefault="000E7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E1A3" w14:textId="77777777" w:rsidR="00365EEF" w:rsidRDefault="00365EEF" w:rsidP="00A222E4">
      <w:pPr>
        <w:spacing w:after="0" w:line="240" w:lineRule="auto"/>
      </w:pPr>
      <w:r>
        <w:separator/>
      </w:r>
    </w:p>
  </w:footnote>
  <w:footnote w:type="continuationSeparator" w:id="0">
    <w:p w14:paraId="0C442E14" w14:textId="77777777" w:rsidR="00365EEF" w:rsidRDefault="00365EEF" w:rsidP="00A2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3AB1" w14:textId="77777777" w:rsidR="00A222E4" w:rsidRDefault="00365EEF">
    <w:pPr>
      <w:pStyle w:val="Header"/>
    </w:pPr>
    <w:r>
      <w:rPr>
        <w:noProof/>
      </w:rPr>
      <w:pict w14:anchorId="2B020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37907" o:spid="_x0000_s103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datafox_word_template_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4165" w14:textId="77777777" w:rsidR="00A222E4" w:rsidRDefault="00365EEF">
    <w:pPr>
      <w:pStyle w:val="Header"/>
    </w:pPr>
    <w:r>
      <w:rPr>
        <w:noProof/>
      </w:rPr>
      <w:pict w14:anchorId="08B2B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37908" o:spid="_x0000_s1034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datafox_word_template_v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ACFE" w14:textId="77777777" w:rsidR="00A222E4" w:rsidRDefault="00365EEF">
    <w:pPr>
      <w:pStyle w:val="Header"/>
    </w:pPr>
    <w:r>
      <w:rPr>
        <w:noProof/>
      </w:rPr>
      <w:pict w14:anchorId="4A47B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37906" o:spid="_x0000_s103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datafox_word_template_v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71"/>
    <w:rsid w:val="000D61ED"/>
    <w:rsid w:val="000E7B33"/>
    <w:rsid w:val="001A68C7"/>
    <w:rsid w:val="00210B98"/>
    <w:rsid w:val="00365EEF"/>
    <w:rsid w:val="00415A20"/>
    <w:rsid w:val="005465E4"/>
    <w:rsid w:val="00660E69"/>
    <w:rsid w:val="00A21FBC"/>
    <w:rsid w:val="00A222E4"/>
    <w:rsid w:val="00B65171"/>
    <w:rsid w:val="00C600FD"/>
    <w:rsid w:val="00D92ADD"/>
    <w:rsid w:val="00DC2273"/>
    <w:rsid w:val="00E15ED2"/>
    <w:rsid w:val="00E76090"/>
    <w:rsid w:val="00E94278"/>
    <w:rsid w:val="00F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8A92"/>
  <w15:chartTrackingRefBased/>
  <w15:docId w15:val="{B87F7650-EB70-4F0A-8AFE-D6B7EDE5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D2"/>
    <w:rPr>
      <w:color w:val="3C3C3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5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2E4"/>
  </w:style>
  <w:style w:type="paragraph" w:styleId="Footer">
    <w:name w:val="footer"/>
    <w:basedOn w:val="Normal"/>
    <w:link w:val="FooterChar"/>
    <w:uiPriority w:val="99"/>
    <w:unhideWhenUsed/>
    <w:rsid w:val="00A2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2E4"/>
  </w:style>
  <w:style w:type="character" w:customStyle="1" w:styleId="Heading1Char">
    <w:name w:val="Heading 1 Char"/>
    <w:basedOn w:val="DefaultParagraphFont"/>
    <w:link w:val="Heading1"/>
    <w:uiPriority w:val="9"/>
    <w:rsid w:val="00E15ED2"/>
    <w:rPr>
      <w:rFonts w:asciiTheme="majorHAnsi" w:eastAsiaTheme="majorEastAsia" w:hAnsiTheme="majorHAnsi" w:cstheme="majorBidi"/>
      <w:color w:val="3C3C3B"/>
      <w:sz w:val="54"/>
      <w:szCs w:val="32"/>
    </w:rPr>
  </w:style>
  <w:style w:type="character" w:styleId="Hyperlink">
    <w:name w:val="Hyperlink"/>
    <w:basedOn w:val="DefaultParagraphFont"/>
    <w:uiPriority w:val="99"/>
    <w:unhideWhenUsed/>
    <w:rsid w:val="00A21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sto.kiilberg@datafox.ee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tafox.sharepoint.com/sites/OfficeTemplates/Documents/DatafoxA4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F176A06C4B84081FA440BC0137A66" ma:contentTypeVersion="0" ma:contentTypeDescription="Create a new document." ma:contentTypeScope="" ma:versionID="dc92427e3a50761fd5ab700ce47f1ebf">
  <xsd:schema xmlns:xsd="http://www.w3.org/2001/XMLSchema" xmlns:xs="http://www.w3.org/2001/XMLSchema" xmlns:p="http://schemas.microsoft.com/office/2006/metadata/properties" xmlns:ns2="0304cc74-e40d-4798-acf0-d28e2999b57d" targetNamespace="http://schemas.microsoft.com/office/2006/metadata/properties" ma:root="true" ma:fieldsID="c340c89306c0bd3a42d8e291647470c2" ns2:_="">
    <xsd:import namespace="0304cc74-e40d-4798-acf0-d28e2999b5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4cc74-e40d-4798-acf0-d28e2999b5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4cc74-e40d-4798-acf0-d28e2999b57d">R5Z3CJE424ST-1120246980-5</_dlc_DocId>
    <_dlc_DocIdUrl xmlns="0304cc74-e40d-4798-acf0-d28e2999b57d">
      <Url>https://datafox.sharepoint.com/sites/OfficeTemplates/_layouts/15/DocIdRedir.aspx?ID=R5Z3CJE424ST-1120246980-5</Url>
      <Description>R5Z3CJE424ST-1120246980-5</Description>
    </_dlc_DocIdUrl>
  </documentManagement>
</p:properties>
</file>

<file path=customXml/itemProps1.xml><?xml version="1.0" encoding="utf-8"?>
<ds:datastoreItem xmlns:ds="http://schemas.openxmlformats.org/officeDocument/2006/customXml" ds:itemID="{FBE68FBC-87A9-40EE-AF80-00AD182B7E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339305-DCFC-4A5C-9BC8-F9895C8C1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4cc74-e40d-4798-acf0-d28e2999b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48107-2F35-420F-AB29-634967E5D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661C6-9150-4D26-A352-F14F9D4A9D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AE3372-8028-49D1-A1D7-981DE74C7F30}">
  <ds:schemaRefs>
    <ds:schemaRef ds:uri="http://schemas.microsoft.com/office/2006/metadata/properties"/>
    <ds:schemaRef ds:uri="http://schemas.microsoft.com/office/infopath/2007/PartnerControls"/>
    <ds:schemaRef ds:uri="0304cc74-e40d-4798-acf0-d28e2999b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DatafoxA4_v2.dotx</Template>
  <TotalTime>8</TotalTime>
  <Pages>1</Pages>
  <Words>160</Words>
  <Characters>1356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Kiilberg</dc:creator>
  <cp:keywords/>
  <dc:description/>
  <cp:lastModifiedBy>Risto Kiilberg</cp:lastModifiedBy>
  <cp:revision>1</cp:revision>
  <dcterms:created xsi:type="dcterms:W3CDTF">2026-04-09T12:20:00Z</dcterms:created>
  <dcterms:modified xsi:type="dcterms:W3CDTF">2026-04-09T12:28:00Z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0x01010042DF176A06C4B84081FA440BC0137A66</vt:lpwstr>
  </property>
  <property fmtid="{D5CDD505-2E9C-101B-9397-08002B2CF9AE}" pid="3" name="_dlc_DocIdItemGuid">
    <vt:lpwstr>add9ceb5-c760-44e1-a752-14532121e0b2</vt:lpwstr>
  </property>
</Properties>
</file>